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2E03D" w14:textId="77777777" w:rsidR="00DD7685" w:rsidRDefault="002751E7" w:rsidP="00712B7E">
      <w:pPr>
        <w:tabs>
          <w:tab w:val="left" w:pos="4140"/>
          <w:tab w:val="left" w:pos="7200"/>
        </w:tabs>
        <w:spacing w:after="160" w:line="259" w:lineRule="auto"/>
        <w:ind w:left="252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D4C2E84" wp14:editId="2EA14E34">
            <wp:simplePos x="0" y="0"/>
            <wp:positionH relativeFrom="margin">
              <wp:posOffset>0</wp:posOffset>
            </wp:positionH>
            <wp:positionV relativeFrom="margin">
              <wp:posOffset>-283024</wp:posOffset>
            </wp:positionV>
            <wp:extent cx="1997964" cy="1085850"/>
            <wp:effectExtent l="0" t="0" r="0" b="0"/>
            <wp:wrapNone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7964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MOTION FORM</w:t>
      </w:r>
    </w:p>
    <w:p w14:paraId="6ED16890" w14:textId="77777777" w:rsidR="00DD7685" w:rsidRDefault="00CB28D3" w:rsidP="00CB28D3">
      <w:pPr>
        <w:tabs>
          <w:tab w:val="left" w:pos="4140"/>
          <w:tab w:val="left" w:pos="7200"/>
          <w:tab w:val="right" w:pos="10800"/>
        </w:tabs>
        <w:spacing w:after="146" w:line="259" w:lineRule="auto"/>
        <w:ind w:left="2520" w:right="460" w:firstLine="0"/>
      </w:pPr>
      <w:r>
        <w:rPr>
          <w:b/>
        </w:rPr>
        <w:tab/>
      </w:r>
      <w:r w:rsidR="002751E7">
        <w:rPr>
          <w:b/>
        </w:rPr>
        <w:t>Date</w:t>
      </w:r>
      <w:r w:rsidR="00BE0821">
        <w:rPr>
          <w:b/>
        </w:rPr>
        <w:t xml:space="preserve"> </w:t>
      </w:r>
      <w:r w:rsidR="00A06DD2">
        <w:rPr>
          <w:b/>
        </w:rPr>
        <w:t>______________________</w:t>
      </w:r>
      <w:r>
        <w:rPr>
          <w:b/>
        </w:rPr>
        <w:tab/>
      </w:r>
      <w:r w:rsidR="002751E7">
        <w:rPr>
          <w:b/>
        </w:rPr>
        <w:t xml:space="preserve">Motion # </w:t>
      </w:r>
      <w:r w:rsidR="00A06DD2">
        <w:rPr>
          <w:b/>
        </w:rPr>
        <w:t>___________________</w:t>
      </w:r>
    </w:p>
    <w:p w14:paraId="72A5456F" w14:textId="77777777" w:rsidR="00DD7685" w:rsidRDefault="00CB28D3" w:rsidP="00CB28D3">
      <w:pPr>
        <w:tabs>
          <w:tab w:val="left" w:pos="4140"/>
          <w:tab w:val="left" w:pos="7200"/>
        </w:tabs>
        <w:spacing w:after="160" w:line="259" w:lineRule="auto"/>
        <w:ind w:left="2520" w:firstLine="0"/>
      </w:pPr>
      <w:r>
        <w:rPr>
          <w:b/>
        </w:rPr>
        <w:tab/>
      </w:r>
      <w:r w:rsidR="002D4439">
        <w:rPr>
          <w:b/>
        </w:rPr>
        <w:t>Regular</w:t>
      </w:r>
      <w:r w:rsidR="002751E7">
        <w:rPr>
          <w:b/>
        </w:rPr>
        <w:t xml:space="preserve"> Meeting ____</w:t>
      </w:r>
      <w:r>
        <w:rPr>
          <w:b/>
        </w:rPr>
        <w:tab/>
      </w:r>
      <w:r w:rsidR="002D4439">
        <w:rPr>
          <w:b/>
        </w:rPr>
        <w:t>Board Meeting</w:t>
      </w:r>
      <w:r w:rsidR="002751E7">
        <w:rPr>
          <w:b/>
        </w:rPr>
        <w:t xml:space="preserve"> ____</w:t>
      </w:r>
    </w:p>
    <w:p w14:paraId="4965AD88" w14:textId="77777777" w:rsidR="00DD7685" w:rsidRDefault="002751E7" w:rsidP="009070CF">
      <w:pPr>
        <w:tabs>
          <w:tab w:val="left" w:pos="2340"/>
          <w:tab w:val="left" w:pos="3690"/>
          <w:tab w:val="left" w:pos="6750"/>
          <w:tab w:val="left" w:pos="8730"/>
        </w:tabs>
        <w:spacing w:after="160" w:line="259" w:lineRule="auto"/>
        <w:ind w:left="-5"/>
        <w:rPr>
          <w:b/>
        </w:rPr>
      </w:pPr>
      <w:r>
        <w:rPr>
          <w:b/>
        </w:rPr>
        <w:t>Motion Carried: _____</w:t>
      </w:r>
      <w:r w:rsidR="00CB28D3">
        <w:rPr>
          <w:b/>
        </w:rPr>
        <w:tab/>
      </w:r>
      <w:r>
        <w:rPr>
          <w:b/>
        </w:rPr>
        <w:t>Lost: ______</w:t>
      </w:r>
      <w:r w:rsidR="00CB28D3">
        <w:rPr>
          <w:b/>
        </w:rPr>
        <w:tab/>
      </w:r>
      <w:r>
        <w:rPr>
          <w:b/>
        </w:rPr>
        <w:t>Returned to Committee: _____</w:t>
      </w:r>
      <w:r w:rsidR="00CB28D3">
        <w:rPr>
          <w:b/>
        </w:rPr>
        <w:tab/>
      </w:r>
      <w:r w:rsidR="00403F7E">
        <w:rPr>
          <w:b/>
        </w:rPr>
        <w:t>Tabl</w:t>
      </w:r>
      <w:r w:rsidR="00A06DD2">
        <w:rPr>
          <w:b/>
        </w:rPr>
        <w:t>ed</w:t>
      </w:r>
      <w:r>
        <w:rPr>
          <w:b/>
        </w:rPr>
        <w:t>: ______</w:t>
      </w:r>
      <w:r w:rsidR="00CB28D3">
        <w:rPr>
          <w:b/>
        </w:rPr>
        <w:tab/>
      </w:r>
      <w:r>
        <w:rPr>
          <w:b/>
        </w:rPr>
        <w:t>Other ________</w:t>
      </w:r>
    </w:p>
    <w:p w14:paraId="5CBF1E22" w14:textId="77777777" w:rsidR="00DD7685" w:rsidRDefault="002751E7" w:rsidP="00A06DD2">
      <w:pPr>
        <w:spacing w:after="160" w:line="259" w:lineRule="auto"/>
        <w:ind w:left="0" w:right="120" w:firstLine="0"/>
        <w:jc w:val="center"/>
      </w:pPr>
      <w:r>
        <w:t xml:space="preserve">*********************************** </w:t>
      </w:r>
    </w:p>
    <w:p w14:paraId="2AF3F57D" w14:textId="77777777" w:rsidR="003B14DB" w:rsidRDefault="003B14DB" w:rsidP="00A06DD2"/>
    <w:p w14:paraId="6C1D8EE7" w14:textId="77777777" w:rsidR="002F4C1B" w:rsidRDefault="00EE7098" w:rsidP="00E6317E">
      <w:pPr>
        <w:pStyle w:val="Default"/>
        <w:tabs>
          <w:tab w:val="left" w:pos="2670"/>
        </w:tabs>
        <w:spacing w:before="0" w:line="240" w:lineRule="auto"/>
        <w:rPr>
          <w:rFonts w:ascii="Calibri" w:hAnsi="Calibri"/>
          <w:u w:color="000000"/>
        </w:rPr>
      </w:pPr>
      <w:r w:rsidRPr="00EE7098">
        <w:rPr>
          <w:rFonts w:ascii="Times New Roman" w:hAnsi="Times New Roman" w:cs="Times New Roman"/>
          <w:b/>
          <w:bCs/>
        </w:rPr>
        <w:t>Motion:</w:t>
      </w:r>
      <w:r>
        <w:rPr>
          <w:rFonts w:ascii="Times New Roman" w:hAnsi="Times New Roman" w:cs="Times New Roman"/>
        </w:rPr>
        <w:t xml:space="preserve"> </w:t>
      </w:r>
    </w:p>
    <w:p w14:paraId="45003399" w14:textId="77777777" w:rsidR="001A0D64" w:rsidRDefault="001A0D64" w:rsidP="00F36FA6">
      <w:pPr>
        <w:pStyle w:val="Default"/>
        <w:tabs>
          <w:tab w:val="left" w:pos="2670"/>
        </w:tabs>
        <w:spacing w:before="0" w:line="240" w:lineRule="auto"/>
        <w:rPr>
          <w:rFonts w:ascii="Calibri" w:hAnsi="Calibri"/>
          <w:u w:color="000000"/>
        </w:rPr>
      </w:pPr>
    </w:p>
    <w:p w14:paraId="33C83BD7" w14:textId="77777777" w:rsidR="00684BA8" w:rsidRDefault="00684BA8" w:rsidP="00853F52">
      <w:pPr>
        <w:pStyle w:val="Default"/>
        <w:tabs>
          <w:tab w:val="left" w:pos="2670"/>
        </w:tabs>
        <w:spacing w:before="0" w:line="240" w:lineRule="auto"/>
        <w:rPr>
          <w:rFonts w:ascii="Times New Roman" w:hAnsi="Times New Roman" w:cs="Times New Roman"/>
        </w:rPr>
      </w:pPr>
    </w:p>
    <w:p w14:paraId="23AC76FB" w14:textId="77777777" w:rsidR="002D4439" w:rsidRDefault="002D4439" w:rsidP="00853F52">
      <w:pPr>
        <w:pStyle w:val="Default"/>
        <w:tabs>
          <w:tab w:val="left" w:pos="2670"/>
        </w:tabs>
        <w:spacing w:before="0" w:line="240" w:lineRule="auto"/>
        <w:rPr>
          <w:rFonts w:ascii="Times New Roman" w:hAnsi="Times New Roman" w:cs="Times New Roman"/>
        </w:rPr>
      </w:pPr>
    </w:p>
    <w:p w14:paraId="2A5D46CA" w14:textId="77777777" w:rsidR="002D4439" w:rsidRDefault="002D4439" w:rsidP="00853F52">
      <w:pPr>
        <w:pStyle w:val="Default"/>
        <w:tabs>
          <w:tab w:val="left" w:pos="2670"/>
        </w:tabs>
        <w:spacing w:before="0" w:line="240" w:lineRule="auto"/>
        <w:rPr>
          <w:rFonts w:ascii="Times New Roman" w:hAnsi="Times New Roman" w:cs="Times New Roman"/>
        </w:rPr>
      </w:pPr>
    </w:p>
    <w:p w14:paraId="5771716C" w14:textId="77777777" w:rsidR="002D4439" w:rsidRDefault="002D4439" w:rsidP="00853F52">
      <w:pPr>
        <w:pStyle w:val="Default"/>
        <w:tabs>
          <w:tab w:val="left" w:pos="2670"/>
        </w:tabs>
        <w:spacing w:before="0" w:line="240" w:lineRule="auto"/>
        <w:rPr>
          <w:rFonts w:ascii="Times New Roman" w:hAnsi="Times New Roman" w:cs="Times New Roman"/>
        </w:rPr>
      </w:pPr>
    </w:p>
    <w:p w14:paraId="3619255C" w14:textId="77777777" w:rsidR="002D4439" w:rsidRDefault="002D4439" w:rsidP="00853F52">
      <w:pPr>
        <w:pStyle w:val="Default"/>
        <w:tabs>
          <w:tab w:val="left" w:pos="2670"/>
        </w:tabs>
        <w:spacing w:before="0" w:line="240" w:lineRule="auto"/>
        <w:rPr>
          <w:rFonts w:ascii="Times New Roman" w:hAnsi="Times New Roman" w:cs="Times New Roman"/>
        </w:rPr>
      </w:pPr>
    </w:p>
    <w:p w14:paraId="7DBB0E30" w14:textId="77777777" w:rsidR="002D4439" w:rsidRDefault="002D4439" w:rsidP="00853F52">
      <w:pPr>
        <w:pStyle w:val="Default"/>
        <w:tabs>
          <w:tab w:val="left" w:pos="2670"/>
        </w:tabs>
        <w:spacing w:before="0" w:line="240" w:lineRule="auto"/>
        <w:rPr>
          <w:rFonts w:ascii="Times New Roman" w:hAnsi="Times New Roman" w:cs="Times New Roman"/>
        </w:rPr>
      </w:pPr>
    </w:p>
    <w:p w14:paraId="0C1C4A7E" w14:textId="77777777" w:rsidR="002D4439" w:rsidRDefault="002D4439" w:rsidP="00853F52">
      <w:pPr>
        <w:pStyle w:val="Default"/>
        <w:tabs>
          <w:tab w:val="left" w:pos="2670"/>
        </w:tabs>
        <w:spacing w:before="0" w:line="240" w:lineRule="auto"/>
        <w:rPr>
          <w:rFonts w:ascii="Times New Roman" w:hAnsi="Times New Roman" w:cs="Times New Roman"/>
        </w:rPr>
      </w:pPr>
    </w:p>
    <w:p w14:paraId="34626B69" w14:textId="77777777" w:rsidR="00EA07D0" w:rsidRDefault="00EA07D0" w:rsidP="000D64C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EBF785B" w14:textId="77777777" w:rsidR="009467EB" w:rsidRPr="00431425" w:rsidRDefault="009467EB" w:rsidP="0025325B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2791366" w14:textId="77777777" w:rsidR="00C41785" w:rsidRPr="00CB28D3" w:rsidRDefault="00C41785" w:rsidP="003B1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EA0FD1" w14:textId="77777777" w:rsidR="004109B0" w:rsidRDefault="003B14DB" w:rsidP="00EE7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85">
        <w:rPr>
          <w:rFonts w:ascii="Times New Roman" w:hAnsi="Times New Roman" w:cs="Times New Roman"/>
          <w:b/>
          <w:bCs/>
          <w:sz w:val="24"/>
          <w:szCs w:val="24"/>
        </w:rPr>
        <w:t>Rationale:</w:t>
      </w:r>
      <w:r w:rsidR="00A472DB" w:rsidRPr="00CB2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D7DA5" w14:textId="77777777" w:rsidR="002D4439" w:rsidRDefault="002D4439" w:rsidP="00EE7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7A1009" w14:textId="77777777" w:rsidR="002D4439" w:rsidRDefault="002D4439" w:rsidP="00EE7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61517" w14:textId="77777777" w:rsidR="002D4439" w:rsidRDefault="002D4439" w:rsidP="00EE7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23FBCF" w14:textId="77777777" w:rsidR="002D4439" w:rsidRDefault="002D4439" w:rsidP="00EE7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7FEF9F" w14:textId="77777777" w:rsidR="002D4439" w:rsidRDefault="002D4439" w:rsidP="00EE7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185BCF" w14:textId="77777777" w:rsidR="002D4439" w:rsidRPr="00CB28D3" w:rsidRDefault="002D4439" w:rsidP="00EE70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C87051E" w14:textId="77777777" w:rsidR="00CB28D3" w:rsidRDefault="00CB28D3" w:rsidP="003B14DB">
      <w:pPr>
        <w:ind w:left="-5"/>
        <w:rPr>
          <w:rFonts w:ascii="Times New Roman" w:hAnsi="Times New Roman" w:cs="Times New Roman"/>
          <w:bCs/>
          <w:sz w:val="24"/>
          <w:szCs w:val="24"/>
        </w:rPr>
      </w:pPr>
    </w:p>
    <w:p w14:paraId="52DC1F79" w14:textId="77777777" w:rsidR="00CB28D3" w:rsidRPr="00CB28D3" w:rsidRDefault="00CB28D3" w:rsidP="003B14DB">
      <w:pPr>
        <w:ind w:left="-5"/>
        <w:rPr>
          <w:rFonts w:ascii="Times New Roman" w:hAnsi="Times New Roman" w:cs="Times New Roman"/>
          <w:bCs/>
          <w:sz w:val="24"/>
          <w:szCs w:val="24"/>
        </w:rPr>
      </w:pPr>
    </w:p>
    <w:p w14:paraId="61B03B0C" w14:textId="77777777" w:rsidR="003B14DB" w:rsidRDefault="003B14DB" w:rsidP="003B14DB">
      <w:pPr>
        <w:ind w:left="-5"/>
        <w:rPr>
          <w:rFonts w:ascii="Times New Roman" w:hAnsi="Times New Roman" w:cs="Times New Roman"/>
          <w:bCs/>
          <w:sz w:val="24"/>
          <w:szCs w:val="24"/>
        </w:rPr>
      </w:pPr>
      <w:r w:rsidRPr="00C41785">
        <w:rPr>
          <w:rFonts w:ascii="Times New Roman" w:hAnsi="Times New Roman" w:cs="Times New Roman"/>
          <w:b/>
          <w:sz w:val="24"/>
          <w:szCs w:val="24"/>
        </w:rPr>
        <w:t>Fund to be debited</w:t>
      </w:r>
      <w:r w:rsidRPr="00512385">
        <w:rPr>
          <w:rFonts w:ascii="Times New Roman" w:hAnsi="Times New Roman" w:cs="Times New Roman"/>
          <w:bCs/>
          <w:sz w:val="24"/>
          <w:szCs w:val="24"/>
        </w:rPr>
        <w:t>:</w:t>
      </w:r>
      <w:r w:rsidR="00A520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0D6303F" w14:textId="77777777" w:rsidR="00C41785" w:rsidRPr="00CB28D3" w:rsidRDefault="00C41785" w:rsidP="003B14DB">
      <w:pPr>
        <w:ind w:left="-5"/>
        <w:rPr>
          <w:rFonts w:ascii="Times New Roman" w:hAnsi="Times New Roman" w:cs="Times New Roman"/>
          <w:bCs/>
          <w:sz w:val="24"/>
          <w:szCs w:val="24"/>
        </w:rPr>
      </w:pPr>
    </w:p>
    <w:p w14:paraId="7405C882" w14:textId="77777777" w:rsidR="00C41785" w:rsidRDefault="00C41785" w:rsidP="003B14DB">
      <w:pPr>
        <w:ind w:left="-5"/>
        <w:rPr>
          <w:rFonts w:ascii="Times New Roman" w:hAnsi="Times New Roman" w:cs="Times New Roman"/>
          <w:bCs/>
          <w:sz w:val="24"/>
          <w:szCs w:val="24"/>
        </w:rPr>
      </w:pPr>
    </w:p>
    <w:p w14:paraId="1CEA2B73" w14:textId="77777777" w:rsidR="002D4439" w:rsidRPr="00CB28D3" w:rsidRDefault="002D4439" w:rsidP="003B14DB">
      <w:pPr>
        <w:ind w:left="-5"/>
        <w:rPr>
          <w:rFonts w:ascii="Times New Roman" w:hAnsi="Times New Roman" w:cs="Times New Roman"/>
          <w:bCs/>
          <w:sz w:val="24"/>
          <w:szCs w:val="24"/>
        </w:rPr>
      </w:pPr>
    </w:p>
    <w:p w14:paraId="5E9196CB" w14:textId="77777777" w:rsidR="00DD7685" w:rsidRDefault="003B14DB" w:rsidP="00CB28D3">
      <w:pPr>
        <w:tabs>
          <w:tab w:val="right" w:pos="10800"/>
        </w:tabs>
        <w:ind w:left="-5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B28D3">
        <w:rPr>
          <w:rFonts w:ascii="Times New Roman" w:hAnsi="Times New Roman" w:cs="Times New Roman"/>
          <w:b/>
          <w:sz w:val="24"/>
          <w:szCs w:val="24"/>
        </w:rPr>
        <w:t>Maker</w:t>
      </w:r>
      <w:r w:rsidRPr="00CB28D3">
        <w:rPr>
          <w:rFonts w:ascii="Times New Roman" w:hAnsi="Times New Roman" w:cs="Times New Roman"/>
          <w:bCs/>
          <w:sz w:val="24"/>
          <w:szCs w:val="24"/>
        </w:rPr>
        <w:t>:</w:t>
      </w:r>
      <w:r w:rsidR="003B5EC4">
        <w:rPr>
          <w:rFonts w:ascii="Times New Roman" w:hAnsi="Times New Roman" w:cs="Times New Roman"/>
          <w:bCs/>
          <w:sz w:val="24"/>
          <w:szCs w:val="24"/>
          <w:u w:val="single"/>
        </w:rPr>
        <w:t>_______</w:t>
      </w:r>
      <w:r w:rsidR="005231C8">
        <w:rPr>
          <w:rFonts w:ascii="Times New Roman" w:hAnsi="Times New Roman" w:cs="Times New Roman"/>
          <w:bCs/>
          <w:sz w:val="24"/>
          <w:szCs w:val="24"/>
          <w:u w:val="single"/>
        </w:rPr>
        <w:t>____________</w:t>
      </w:r>
      <w:r w:rsidR="00CB28D3">
        <w:rPr>
          <w:rFonts w:ascii="Times New Roman" w:hAnsi="Times New Roman" w:cs="Times New Roman"/>
          <w:bCs/>
          <w:sz w:val="24"/>
          <w:szCs w:val="24"/>
          <w:u w:val="single"/>
        </w:rPr>
        <w:t>________________</w:t>
      </w:r>
      <w:r w:rsidR="00CB28D3" w:rsidRPr="00CB28D3">
        <w:rPr>
          <w:rFonts w:ascii="Times New Roman" w:hAnsi="Times New Roman" w:cs="Times New Roman"/>
          <w:bCs/>
          <w:sz w:val="24"/>
          <w:szCs w:val="24"/>
        </w:rPr>
        <w:tab/>
      </w:r>
      <w:r w:rsidRPr="00CB28D3">
        <w:rPr>
          <w:rFonts w:ascii="Times New Roman" w:hAnsi="Times New Roman" w:cs="Times New Roman"/>
          <w:b/>
          <w:sz w:val="24"/>
          <w:szCs w:val="24"/>
        </w:rPr>
        <w:t>Seconder</w:t>
      </w:r>
      <w:r w:rsidRPr="00CB28D3">
        <w:rPr>
          <w:rFonts w:ascii="Times New Roman" w:hAnsi="Times New Roman" w:cs="Times New Roman"/>
          <w:bCs/>
          <w:sz w:val="24"/>
          <w:szCs w:val="24"/>
        </w:rPr>
        <w:t>:</w:t>
      </w:r>
      <w:r w:rsidR="00AE6661">
        <w:rPr>
          <w:rFonts w:ascii="Times New Roman" w:hAnsi="Times New Roman" w:cs="Times New Roman"/>
          <w:bCs/>
          <w:sz w:val="24"/>
          <w:szCs w:val="24"/>
          <w:u w:val="single"/>
        </w:rPr>
        <w:t>______________________________________</w:t>
      </w:r>
    </w:p>
    <w:p w14:paraId="1252D68C" w14:textId="77777777" w:rsidR="00712B7E" w:rsidRDefault="00712B7E" w:rsidP="00CB28D3">
      <w:pPr>
        <w:tabs>
          <w:tab w:val="right" w:pos="10800"/>
        </w:tabs>
        <w:ind w:left="-5"/>
      </w:pPr>
    </w:p>
    <w:p w14:paraId="0EFD6273" w14:textId="77777777" w:rsidR="00712B7E" w:rsidRDefault="00712B7E" w:rsidP="00CB28D3">
      <w:pPr>
        <w:tabs>
          <w:tab w:val="right" w:pos="10800"/>
        </w:tabs>
        <w:ind w:left="-5"/>
      </w:pPr>
    </w:p>
    <w:p w14:paraId="29B681FD" w14:textId="77777777" w:rsidR="00712B7E" w:rsidRDefault="00712B7E" w:rsidP="00712B7E">
      <w:pPr>
        <w:ind w:left="-5"/>
      </w:pPr>
      <w:r>
        <w:t xml:space="preserve">The recording secretary files the original motion form. </w:t>
      </w:r>
    </w:p>
    <w:p w14:paraId="59A580D4" w14:textId="77777777" w:rsidR="00712B7E" w:rsidRPr="00035787" w:rsidRDefault="00712B7E" w:rsidP="00CB28D3">
      <w:pPr>
        <w:tabs>
          <w:tab w:val="right" w:pos="10800"/>
        </w:tabs>
        <w:ind w:left="-5"/>
      </w:pPr>
    </w:p>
    <w:sectPr w:rsidR="00712B7E" w:rsidRPr="00035787" w:rsidSect="006C74B8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46A03"/>
    <w:multiLevelType w:val="hybridMultilevel"/>
    <w:tmpl w:val="A1E43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04E03"/>
    <w:multiLevelType w:val="hybridMultilevel"/>
    <w:tmpl w:val="129C6406"/>
    <w:lvl w:ilvl="0" w:tplc="E7462A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132581">
    <w:abstractNumId w:val="0"/>
  </w:num>
  <w:num w:numId="2" w16cid:durableId="1174996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0B"/>
    <w:rsid w:val="00007A42"/>
    <w:rsid w:val="00013A60"/>
    <w:rsid w:val="0001454A"/>
    <w:rsid w:val="00022556"/>
    <w:rsid w:val="00030E11"/>
    <w:rsid w:val="0003137E"/>
    <w:rsid w:val="00035787"/>
    <w:rsid w:val="00046B30"/>
    <w:rsid w:val="000523DC"/>
    <w:rsid w:val="000571BA"/>
    <w:rsid w:val="00070CDB"/>
    <w:rsid w:val="00074A36"/>
    <w:rsid w:val="00077FF6"/>
    <w:rsid w:val="00090813"/>
    <w:rsid w:val="000976BE"/>
    <w:rsid w:val="000A0A0F"/>
    <w:rsid w:val="000A4F73"/>
    <w:rsid w:val="000B78F8"/>
    <w:rsid w:val="000C0C3B"/>
    <w:rsid w:val="000C7F81"/>
    <w:rsid w:val="000D5A96"/>
    <w:rsid w:val="000D64C1"/>
    <w:rsid w:val="000F30E2"/>
    <w:rsid w:val="000F4069"/>
    <w:rsid w:val="001050F4"/>
    <w:rsid w:val="00105B9C"/>
    <w:rsid w:val="00111F46"/>
    <w:rsid w:val="00146EDF"/>
    <w:rsid w:val="001562EF"/>
    <w:rsid w:val="001576FA"/>
    <w:rsid w:val="0015777B"/>
    <w:rsid w:val="00160961"/>
    <w:rsid w:val="00160D59"/>
    <w:rsid w:val="00163DAD"/>
    <w:rsid w:val="0016717B"/>
    <w:rsid w:val="00167E0C"/>
    <w:rsid w:val="001723D1"/>
    <w:rsid w:val="00172BFC"/>
    <w:rsid w:val="00190008"/>
    <w:rsid w:val="00190F70"/>
    <w:rsid w:val="00195BD6"/>
    <w:rsid w:val="0019728B"/>
    <w:rsid w:val="00197EAA"/>
    <w:rsid w:val="001A0D64"/>
    <w:rsid w:val="001A6AAC"/>
    <w:rsid w:val="001B6EFC"/>
    <w:rsid w:val="001C43A2"/>
    <w:rsid w:val="001C6996"/>
    <w:rsid w:val="001D4FA5"/>
    <w:rsid w:val="001E402A"/>
    <w:rsid w:val="001E7E30"/>
    <w:rsid w:val="001F4904"/>
    <w:rsid w:val="001F52A0"/>
    <w:rsid w:val="002000EC"/>
    <w:rsid w:val="0020713D"/>
    <w:rsid w:val="002104E7"/>
    <w:rsid w:val="00210C10"/>
    <w:rsid w:val="002278C0"/>
    <w:rsid w:val="00233022"/>
    <w:rsid w:val="00236085"/>
    <w:rsid w:val="002407B1"/>
    <w:rsid w:val="00240F54"/>
    <w:rsid w:val="0025325B"/>
    <w:rsid w:val="00260B22"/>
    <w:rsid w:val="002667C6"/>
    <w:rsid w:val="002751E7"/>
    <w:rsid w:val="00275AA1"/>
    <w:rsid w:val="002878CE"/>
    <w:rsid w:val="00292075"/>
    <w:rsid w:val="002A0CEE"/>
    <w:rsid w:val="002B2C53"/>
    <w:rsid w:val="002C56DC"/>
    <w:rsid w:val="002D4439"/>
    <w:rsid w:val="002D4791"/>
    <w:rsid w:val="002E6CCD"/>
    <w:rsid w:val="002F3C14"/>
    <w:rsid w:val="002F4BC7"/>
    <w:rsid w:val="002F4C1B"/>
    <w:rsid w:val="002F52B0"/>
    <w:rsid w:val="00305987"/>
    <w:rsid w:val="0031423D"/>
    <w:rsid w:val="0033022D"/>
    <w:rsid w:val="0036400A"/>
    <w:rsid w:val="003745DA"/>
    <w:rsid w:val="00381E09"/>
    <w:rsid w:val="003877FB"/>
    <w:rsid w:val="0039133B"/>
    <w:rsid w:val="003A1480"/>
    <w:rsid w:val="003A367D"/>
    <w:rsid w:val="003B092C"/>
    <w:rsid w:val="003B14DB"/>
    <w:rsid w:val="003B5EC4"/>
    <w:rsid w:val="003C3D6B"/>
    <w:rsid w:val="003C4DA9"/>
    <w:rsid w:val="003D48DD"/>
    <w:rsid w:val="003E3C2A"/>
    <w:rsid w:val="004000F3"/>
    <w:rsid w:val="00400E5F"/>
    <w:rsid w:val="00401145"/>
    <w:rsid w:val="00403F7E"/>
    <w:rsid w:val="004109B0"/>
    <w:rsid w:val="0042710C"/>
    <w:rsid w:val="00427AAA"/>
    <w:rsid w:val="00430D50"/>
    <w:rsid w:val="00431425"/>
    <w:rsid w:val="0045711D"/>
    <w:rsid w:val="0046189E"/>
    <w:rsid w:val="0046397A"/>
    <w:rsid w:val="00464041"/>
    <w:rsid w:val="00474213"/>
    <w:rsid w:val="00476503"/>
    <w:rsid w:val="00482A81"/>
    <w:rsid w:val="00483602"/>
    <w:rsid w:val="00492E2F"/>
    <w:rsid w:val="00495928"/>
    <w:rsid w:val="00496B74"/>
    <w:rsid w:val="004A6259"/>
    <w:rsid w:val="004B4F03"/>
    <w:rsid w:val="004C644A"/>
    <w:rsid w:val="004E3968"/>
    <w:rsid w:val="004F51DC"/>
    <w:rsid w:val="004F5B90"/>
    <w:rsid w:val="004F7F48"/>
    <w:rsid w:val="005004FF"/>
    <w:rsid w:val="00503B82"/>
    <w:rsid w:val="005047DF"/>
    <w:rsid w:val="00517E76"/>
    <w:rsid w:val="005231C8"/>
    <w:rsid w:val="00524503"/>
    <w:rsid w:val="0054595F"/>
    <w:rsid w:val="00565974"/>
    <w:rsid w:val="00570271"/>
    <w:rsid w:val="00573CAF"/>
    <w:rsid w:val="00580527"/>
    <w:rsid w:val="005843E0"/>
    <w:rsid w:val="00586744"/>
    <w:rsid w:val="005965E7"/>
    <w:rsid w:val="005A787B"/>
    <w:rsid w:val="005B4991"/>
    <w:rsid w:val="005B768D"/>
    <w:rsid w:val="005D33CC"/>
    <w:rsid w:val="005E1960"/>
    <w:rsid w:val="005F40E3"/>
    <w:rsid w:val="005F58A6"/>
    <w:rsid w:val="006034F6"/>
    <w:rsid w:val="00612B94"/>
    <w:rsid w:val="00617440"/>
    <w:rsid w:val="00617742"/>
    <w:rsid w:val="006320CB"/>
    <w:rsid w:val="006328B0"/>
    <w:rsid w:val="0064231E"/>
    <w:rsid w:val="0064523E"/>
    <w:rsid w:val="0065345F"/>
    <w:rsid w:val="00653FB0"/>
    <w:rsid w:val="00661967"/>
    <w:rsid w:val="00684BA8"/>
    <w:rsid w:val="006851AB"/>
    <w:rsid w:val="006C3937"/>
    <w:rsid w:val="006C397F"/>
    <w:rsid w:val="006C6079"/>
    <w:rsid w:val="006C74B8"/>
    <w:rsid w:val="006F5873"/>
    <w:rsid w:val="007105FA"/>
    <w:rsid w:val="007121C0"/>
    <w:rsid w:val="00712B7E"/>
    <w:rsid w:val="0071562F"/>
    <w:rsid w:val="00716A2B"/>
    <w:rsid w:val="0072045A"/>
    <w:rsid w:val="00722071"/>
    <w:rsid w:val="007470A6"/>
    <w:rsid w:val="00765F14"/>
    <w:rsid w:val="007678DB"/>
    <w:rsid w:val="0077069D"/>
    <w:rsid w:val="007820D9"/>
    <w:rsid w:val="00790D44"/>
    <w:rsid w:val="007C77AD"/>
    <w:rsid w:val="007D0174"/>
    <w:rsid w:val="007D0995"/>
    <w:rsid w:val="007D4211"/>
    <w:rsid w:val="007F6F90"/>
    <w:rsid w:val="008110BB"/>
    <w:rsid w:val="00812326"/>
    <w:rsid w:val="00832F45"/>
    <w:rsid w:val="00836A5A"/>
    <w:rsid w:val="00853F52"/>
    <w:rsid w:val="00854B48"/>
    <w:rsid w:val="00863816"/>
    <w:rsid w:val="0086788F"/>
    <w:rsid w:val="00886CB7"/>
    <w:rsid w:val="0089227C"/>
    <w:rsid w:val="008A496E"/>
    <w:rsid w:val="008B4629"/>
    <w:rsid w:val="008D34D9"/>
    <w:rsid w:val="008E46BC"/>
    <w:rsid w:val="008F26C6"/>
    <w:rsid w:val="008F5D52"/>
    <w:rsid w:val="0090167D"/>
    <w:rsid w:val="009070CF"/>
    <w:rsid w:val="00920A20"/>
    <w:rsid w:val="00931FF2"/>
    <w:rsid w:val="009360CB"/>
    <w:rsid w:val="00941627"/>
    <w:rsid w:val="009467EB"/>
    <w:rsid w:val="00954919"/>
    <w:rsid w:val="00961F53"/>
    <w:rsid w:val="0097403F"/>
    <w:rsid w:val="00977EAF"/>
    <w:rsid w:val="00980097"/>
    <w:rsid w:val="009A2F23"/>
    <w:rsid w:val="009B2063"/>
    <w:rsid w:val="009C4200"/>
    <w:rsid w:val="009F6C8A"/>
    <w:rsid w:val="00A06DD2"/>
    <w:rsid w:val="00A35CC0"/>
    <w:rsid w:val="00A45E95"/>
    <w:rsid w:val="00A472DB"/>
    <w:rsid w:val="00A520A5"/>
    <w:rsid w:val="00A5650D"/>
    <w:rsid w:val="00A65098"/>
    <w:rsid w:val="00A67A9D"/>
    <w:rsid w:val="00A700B8"/>
    <w:rsid w:val="00A7465D"/>
    <w:rsid w:val="00A96F36"/>
    <w:rsid w:val="00AA2493"/>
    <w:rsid w:val="00AA2B29"/>
    <w:rsid w:val="00AA3648"/>
    <w:rsid w:val="00AB245E"/>
    <w:rsid w:val="00AC361F"/>
    <w:rsid w:val="00AC609A"/>
    <w:rsid w:val="00AD1A95"/>
    <w:rsid w:val="00AE29C9"/>
    <w:rsid w:val="00AE3402"/>
    <w:rsid w:val="00AE3444"/>
    <w:rsid w:val="00AE6661"/>
    <w:rsid w:val="00AF1CDB"/>
    <w:rsid w:val="00AF34EE"/>
    <w:rsid w:val="00B01B19"/>
    <w:rsid w:val="00B27A0D"/>
    <w:rsid w:val="00B31425"/>
    <w:rsid w:val="00B31FB6"/>
    <w:rsid w:val="00B40835"/>
    <w:rsid w:val="00B412BE"/>
    <w:rsid w:val="00B43623"/>
    <w:rsid w:val="00B65328"/>
    <w:rsid w:val="00B76448"/>
    <w:rsid w:val="00B87B70"/>
    <w:rsid w:val="00B91A6A"/>
    <w:rsid w:val="00B95681"/>
    <w:rsid w:val="00BA4C34"/>
    <w:rsid w:val="00BC0A08"/>
    <w:rsid w:val="00BD2C0A"/>
    <w:rsid w:val="00BD47E3"/>
    <w:rsid w:val="00BD48C8"/>
    <w:rsid w:val="00BE0821"/>
    <w:rsid w:val="00BE1E94"/>
    <w:rsid w:val="00C14BEF"/>
    <w:rsid w:val="00C1732B"/>
    <w:rsid w:val="00C26357"/>
    <w:rsid w:val="00C27D5F"/>
    <w:rsid w:val="00C3543F"/>
    <w:rsid w:val="00C41785"/>
    <w:rsid w:val="00C442FE"/>
    <w:rsid w:val="00C53498"/>
    <w:rsid w:val="00C5360B"/>
    <w:rsid w:val="00C53B3E"/>
    <w:rsid w:val="00C63157"/>
    <w:rsid w:val="00C92EFD"/>
    <w:rsid w:val="00C96300"/>
    <w:rsid w:val="00CA2C21"/>
    <w:rsid w:val="00CB28D3"/>
    <w:rsid w:val="00CC3FB0"/>
    <w:rsid w:val="00CC5DD2"/>
    <w:rsid w:val="00CC70EF"/>
    <w:rsid w:val="00CD65E1"/>
    <w:rsid w:val="00CD7578"/>
    <w:rsid w:val="00CE19F6"/>
    <w:rsid w:val="00CE6D1A"/>
    <w:rsid w:val="00CF0F30"/>
    <w:rsid w:val="00D01311"/>
    <w:rsid w:val="00D147D7"/>
    <w:rsid w:val="00D54870"/>
    <w:rsid w:val="00D61CD5"/>
    <w:rsid w:val="00D63D77"/>
    <w:rsid w:val="00D70492"/>
    <w:rsid w:val="00D768C1"/>
    <w:rsid w:val="00D770BD"/>
    <w:rsid w:val="00D80722"/>
    <w:rsid w:val="00D826DA"/>
    <w:rsid w:val="00D843D9"/>
    <w:rsid w:val="00D86FBC"/>
    <w:rsid w:val="00DA47D4"/>
    <w:rsid w:val="00DA4A09"/>
    <w:rsid w:val="00DA4B25"/>
    <w:rsid w:val="00DB10BF"/>
    <w:rsid w:val="00DC2200"/>
    <w:rsid w:val="00DC67F2"/>
    <w:rsid w:val="00DD7685"/>
    <w:rsid w:val="00DE6A8C"/>
    <w:rsid w:val="00DE72B1"/>
    <w:rsid w:val="00DF0A88"/>
    <w:rsid w:val="00DF2CDE"/>
    <w:rsid w:val="00DF321A"/>
    <w:rsid w:val="00DF4BDA"/>
    <w:rsid w:val="00DF68A9"/>
    <w:rsid w:val="00E15D41"/>
    <w:rsid w:val="00E161D2"/>
    <w:rsid w:val="00E27F35"/>
    <w:rsid w:val="00E43F59"/>
    <w:rsid w:val="00E454D9"/>
    <w:rsid w:val="00E50C20"/>
    <w:rsid w:val="00E55B08"/>
    <w:rsid w:val="00E60185"/>
    <w:rsid w:val="00E610B5"/>
    <w:rsid w:val="00E6317E"/>
    <w:rsid w:val="00E763B7"/>
    <w:rsid w:val="00E80868"/>
    <w:rsid w:val="00E84D91"/>
    <w:rsid w:val="00E90381"/>
    <w:rsid w:val="00EA07D0"/>
    <w:rsid w:val="00EA2025"/>
    <w:rsid w:val="00EB3113"/>
    <w:rsid w:val="00EC1F67"/>
    <w:rsid w:val="00EC4F38"/>
    <w:rsid w:val="00ED59A2"/>
    <w:rsid w:val="00ED6EAF"/>
    <w:rsid w:val="00ED701A"/>
    <w:rsid w:val="00ED7387"/>
    <w:rsid w:val="00ED7FF4"/>
    <w:rsid w:val="00EE66DE"/>
    <w:rsid w:val="00EE7098"/>
    <w:rsid w:val="00EF21AF"/>
    <w:rsid w:val="00EF3540"/>
    <w:rsid w:val="00F019B0"/>
    <w:rsid w:val="00F142D5"/>
    <w:rsid w:val="00F25FEF"/>
    <w:rsid w:val="00F36FA6"/>
    <w:rsid w:val="00F403F5"/>
    <w:rsid w:val="00F555F6"/>
    <w:rsid w:val="00F64EE3"/>
    <w:rsid w:val="00F67877"/>
    <w:rsid w:val="00F7536D"/>
    <w:rsid w:val="00F847FB"/>
    <w:rsid w:val="00F90478"/>
    <w:rsid w:val="00F945D9"/>
    <w:rsid w:val="00FA70DE"/>
    <w:rsid w:val="00FA73CB"/>
    <w:rsid w:val="00FB50F7"/>
    <w:rsid w:val="00FC2A5C"/>
    <w:rsid w:val="00FE0332"/>
    <w:rsid w:val="00FE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6D912"/>
  <w15:docId w15:val="{BD04DC0C-0E39-C24D-BD96-40DC9812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9C9"/>
    <w:pPr>
      <w:ind w:left="720"/>
      <w:contextualSpacing/>
    </w:pPr>
  </w:style>
  <w:style w:type="paragraph" w:customStyle="1" w:styleId="Default">
    <w:name w:val="Default"/>
    <w:rsid w:val="00853F5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unhideWhenUsed/>
    <w:rsid w:val="000B78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1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ailchambers/Downloads/drive-download-20250926T132926Z-1-001/motio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FE72A1-762E-BC42-8601-5427A519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motion_template.dotx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Motion Form</vt:lpstr>
    </vt:vector>
  </TitlesOfParts>
  <Manager/>
  <Company/>
  <LinksUpToDate>false</LinksUpToDate>
  <CharactersWithSpaces>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Motion Form</dc:title>
  <dc:subject/>
  <dc:creator>Gail Chambers</dc:creator>
  <cp:keywords/>
  <dc:description/>
  <cp:lastModifiedBy>gail enaults.com</cp:lastModifiedBy>
  <cp:revision>1</cp:revision>
  <cp:lastPrinted>2025-03-21T19:37:00Z</cp:lastPrinted>
  <dcterms:created xsi:type="dcterms:W3CDTF">2025-09-26T13:47:00Z</dcterms:created>
  <dcterms:modified xsi:type="dcterms:W3CDTF">2025-09-26T13:48:00Z</dcterms:modified>
  <cp:category/>
</cp:coreProperties>
</file>